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11" w:rsidRDefault="005F2B11" w:rsidP="005F2B11">
      <w:pPr>
        <w:pStyle w:val="a7"/>
        <w:jc w:val="center"/>
      </w:pPr>
    </w:p>
    <w:p w:rsidR="005F2B11" w:rsidRPr="005177C0" w:rsidRDefault="005F2B11" w:rsidP="005F2B11">
      <w:pPr>
        <w:pStyle w:val="a6"/>
        <w:jc w:val="center"/>
        <w:rPr>
          <w:rFonts w:ascii="Times New Roman" w:hAnsi="Times New Roman"/>
          <w:b/>
        </w:rPr>
      </w:pPr>
      <w:r w:rsidRPr="005177C0">
        <w:rPr>
          <w:rFonts w:ascii="Times New Roman" w:hAnsi="Times New Roman"/>
          <w:b/>
        </w:rPr>
        <w:t>Перечень</w:t>
      </w:r>
    </w:p>
    <w:p w:rsidR="005F2B11" w:rsidRDefault="005F2B11" w:rsidP="005F2B11">
      <w:pPr>
        <w:pStyle w:val="a6"/>
        <w:jc w:val="center"/>
        <w:rPr>
          <w:rFonts w:ascii="Times New Roman" w:hAnsi="Times New Roman"/>
          <w:b/>
        </w:rPr>
      </w:pPr>
      <w:r w:rsidRPr="005177C0">
        <w:rPr>
          <w:rFonts w:ascii="Times New Roman" w:hAnsi="Times New Roman"/>
          <w:b/>
        </w:rPr>
        <w:t xml:space="preserve">мероприятий по улучшению условий труда </w:t>
      </w:r>
    </w:p>
    <w:p w:rsidR="005F2B11" w:rsidRPr="005177C0" w:rsidRDefault="005F2B11" w:rsidP="005F2B11">
      <w:pPr>
        <w:pStyle w:val="a6"/>
        <w:jc w:val="center"/>
        <w:rPr>
          <w:rFonts w:ascii="Times New Roman" w:hAnsi="Times New Roman"/>
          <w:b/>
        </w:rPr>
      </w:pPr>
      <w:r w:rsidRPr="005177C0">
        <w:rPr>
          <w:rFonts w:ascii="Times New Roman" w:hAnsi="Times New Roman"/>
          <w:b/>
        </w:rPr>
        <w:t xml:space="preserve">по результатам </w:t>
      </w:r>
      <w:r>
        <w:rPr>
          <w:rFonts w:ascii="Times New Roman" w:hAnsi="Times New Roman"/>
          <w:b/>
        </w:rPr>
        <w:t xml:space="preserve">специальной оценке условий труда от </w:t>
      </w:r>
      <w:r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.2025</w:t>
      </w:r>
    </w:p>
    <w:p w:rsidR="005F2B11" w:rsidRPr="009F4551" w:rsidRDefault="005F2B11" w:rsidP="005F2B11"/>
    <w:p w:rsidR="00DB70BA" w:rsidRPr="009F4551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3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3685"/>
        <w:gridCol w:w="5394"/>
      </w:tblGrid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  <w:bookmarkStart w:id="0" w:name="main_table"/>
            <w:bookmarkEnd w:id="0"/>
            <w:r w:rsidRPr="009F4551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3685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Наименование мероприятия</w:t>
            </w:r>
          </w:p>
        </w:tc>
        <w:tc>
          <w:tcPr>
            <w:tcW w:w="5394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Цель мероприятия</w:t>
            </w:r>
          </w:p>
        </w:tc>
      </w:tr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2</w:t>
            </w:r>
          </w:p>
        </w:tc>
        <w:tc>
          <w:tcPr>
            <w:tcW w:w="5394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3</w:t>
            </w:r>
          </w:p>
        </w:tc>
      </w:tr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Pr="00D70BFB" w:rsidRDefault="005F2B11" w:rsidP="00D70BF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Электроплавильный цех</w:t>
            </w:r>
          </w:p>
        </w:tc>
        <w:tc>
          <w:tcPr>
            <w:tcW w:w="3685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</w:p>
        </w:tc>
        <w:tc>
          <w:tcPr>
            <w:tcW w:w="5394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</w:p>
        </w:tc>
      </w:tr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Pr="00D70BFB" w:rsidRDefault="005F2B11" w:rsidP="00D70B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Электроплавильный участок №1</w:t>
            </w:r>
          </w:p>
        </w:tc>
        <w:tc>
          <w:tcPr>
            <w:tcW w:w="3685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</w:p>
        </w:tc>
        <w:tc>
          <w:tcPr>
            <w:tcW w:w="5394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</w:p>
        </w:tc>
      </w:tr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Pr="00D70BFB" w:rsidRDefault="005F2B11" w:rsidP="00D70BFB">
            <w:pPr>
              <w:rPr>
                <w:sz w:val="20"/>
              </w:rPr>
            </w:pPr>
            <w:r>
              <w:rPr>
                <w:sz w:val="20"/>
              </w:rPr>
              <w:t>22-01-2024. Старший мастер, занятый на электроплавильном участке №1</w:t>
            </w:r>
          </w:p>
        </w:tc>
        <w:tc>
          <w:tcPr>
            <w:tcW w:w="3685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5394" w:type="dxa"/>
            <w:vAlign w:val="center"/>
          </w:tcPr>
          <w:p w:rsidR="005F2B11" w:rsidRPr="009F4551" w:rsidRDefault="005F2B11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Default="005F2B11" w:rsidP="00D70BFB">
            <w:pPr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5394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</w:t>
            </w:r>
            <w:bookmarkStart w:id="1" w:name="_GoBack"/>
            <w:bookmarkEnd w:id="1"/>
            <w:r>
              <w:rPr>
                <w:sz w:val="20"/>
              </w:rPr>
              <w:t>йствия шума</w:t>
            </w:r>
          </w:p>
        </w:tc>
      </w:tr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Pr="00D70BFB" w:rsidRDefault="005F2B11" w:rsidP="00D70BFB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Формовочно</w:t>
            </w:r>
            <w:proofErr w:type="spellEnd"/>
            <w:r>
              <w:rPr>
                <w:b/>
                <w:i/>
                <w:sz w:val="20"/>
              </w:rPr>
              <w:t>-термический цех производства абразивного инструмента на бакелитовой связке</w:t>
            </w:r>
          </w:p>
        </w:tc>
        <w:tc>
          <w:tcPr>
            <w:tcW w:w="3685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</w:p>
        </w:tc>
        <w:tc>
          <w:tcPr>
            <w:tcW w:w="5394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</w:p>
        </w:tc>
      </w:tr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Pr="00D70BFB" w:rsidRDefault="005F2B11" w:rsidP="00D70BFB">
            <w:pPr>
              <w:rPr>
                <w:sz w:val="20"/>
              </w:rPr>
            </w:pPr>
            <w:r>
              <w:rPr>
                <w:sz w:val="20"/>
              </w:rPr>
              <w:t>126-04-2024. Заместитель начальника цеха по технологии и освоению новых видов продукции</w:t>
            </w:r>
          </w:p>
        </w:tc>
        <w:tc>
          <w:tcPr>
            <w:tcW w:w="3685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5394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5F2B11" w:rsidRPr="009F4551" w:rsidTr="005F2B11">
        <w:trPr>
          <w:tblHeader/>
          <w:jc w:val="center"/>
        </w:trPr>
        <w:tc>
          <w:tcPr>
            <w:tcW w:w="4006" w:type="dxa"/>
            <w:vAlign w:val="center"/>
          </w:tcPr>
          <w:p w:rsidR="005F2B11" w:rsidRDefault="005F2B11" w:rsidP="00D70BFB">
            <w:pPr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5394" w:type="dxa"/>
            <w:vAlign w:val="center"/>
          </w:tcPr>
          <w:p w:rsidR="005F2B11" w:rsidRDefault="005F2B11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</w:tbl>
    <w:p w:rsidR="00DB70BA" w:rsidRPr="009F4551" w:rsidRDefault="00DB70BA" w:rsidP="00C24520">
      <w:pPr>
        <w:jc w:val="center"/>
      </w:pPr>
    </w:p>
    <w:sectPr w:rsidR="00DB70BA" w:rsidRPr="009F4551" w:rsidSect="00EF2D05">
      <w:pgSz w:w="16838" w:h="11906" w:orient="landscape"/>
      <w:pgMar w:top="11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BFB" w:rsidRDefault="00D70BFB" w:rsidP="00D70BFB">
      <w:r>
        <w:separator/>
      </w:r>
    </w:p>
  </w:endnote>
  <w:endnote w:type="continuationSeparator" w:id="0">
    <w:p w:rsidR="00D70BFB" w:rsidRDefault="00D70BFB" w:rsidP="00D7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BFB" w:rsidRDefault="00D70BFB" w:rsidP="00D70BFB">
      <w:r>
        <w:separator/>
      </w:r>
    </w:p>
  </w:footnote>
  <w:footnote w:type="continuationSeparator" w:id="0">
    <w:p w:rsidR="00D70BFB" w:rsidRDefault="00D70BFB" w:rsidP="00D7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tt_org_adr" w:val="404131 Волгоградская обл., г. Волжский, ул. Клавы Нечаевой, д. 6Б, кабинет 1.1"/>
    <w:docVar w:name="att_org_dop" w:val="(ООО «ИЛ «Труд»)"/>
    <w:docVar w:name="att_org_name" w:val="Общество с ограниченной ответственностью «Испытательная лаборатория «Труд»"/>
    <w:docVar w:name="att_org_reg_date" w:val="24.11.2016"/>
    <w:docVar w:name="att_org_reg_num" w:val="405"/>
    <w:docVar w:name="boss_fio" w:val="Гамов Алексей Юрьевич"/>
    <w:docVar w:name="ceh_info" w:val=" Открытое акционерное общество «Волжский абразивный завод» "/>
    <w:docVar w:name="D_dog" w:val="   "/>
    <w:docVar w:name="D_prikaz" w:val="   "/>
    <w:docVar w:name="doc_type" w:val="6"/>
    <w:docVar w:name="fill_date" w:val="26.06.2025"/>
    <w:docVar w:name="kpp_code" w:val="   "/>
    <w:docVar w:name="N_dog" w:val="   "/>
    <w:docVar w:name="N_prikaz" w:val="   "/>
    <w:docVar w:name="org_guid" w:val="40DBE4285BD7442C8872165AED781C7A"/>
    <w:docVar w:name="org_id" w:val="1"/>
    <w:docVar w:name="org_name" w:val="     "/>
    <w:docVar w:name="pers_guids" w:val="455614555ED54091ADDA3FD1678BA11D@122-398-235 50"/>
    <w:docVar w:name="pers_snils" w:val="455614555ED54091ADDA3FD1678BA11D@122-398-235 50"/>
    <w:docVar w:name="podr_id" w:val="org_1"/>
    <w:docVar w:name="pred_dolg" w:val="Главный инженер"/>
    <w:docVar w:name="pred_fio" w:val="Костюк Андрей Николаевич"/>
    <w:docVar w:name="prikaz_sout" w:val="817"/>
    <w:docVar w:name="rbtd_name" w:val="Открытое акционерное общество «Волжский абразивный завод»"/>
    <w:docVar w:name="sout_id" w:val="   "/>
    <w:docVar w:name="sv_docs" w:val="1"/>
  </w:docVars>
  <w:rsids>
    <w:rsidRoot w:val="00D70BFB"/>
    <w:rsid w:val="0002033E"/>
    <w:rsid w:val="00056BFC"/>
    <w:rsid w:val="0007776A"/>
    <w:rsid w:val="00093D2E"/>
    <w:rsid w:val="000C50A2"/>
    <w:rsid w:val="000C5130"/>
    <w:rsid w:val="00196135"/>
    <w:rsid w:val="001A7AC3"/>
    <w:rsid w:val="001B06AD"/>
    <w:rsid w:val="00237B32"/>
    <w:rsid w:val="002F6861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1F32"/>
    <w:rsid w:val="00547088"/>
    <w:rsid w:val="005567D6"/>
    <w:rsid w:val="005645F0"/>
    <w:rsid w:val="00572AE0"/>
    <w:rsid w:val="00584289"/>
    <w:rsid w:val="005C038E"/>
    <w:rsid w:val="005F2B11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90E68"/>
    <w:rsid w:val="009A1326"/>
    <w:rsid w:val="009D01C3"/>
    <w:rsid w:val="009D6532"/>
    <w:rsid w:val="009F4551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24520"/>
    <w:rsid w:val="00C45714"/>
    <w:rsid w:val="00C93056"/>
    <w:rsid w:val="00CA2E96"/>
    <w:rsid w:val="00CD2568"/>
    <w:rsid w:val="00D11966"/>
    <w:rsid w:val="00D70BFB"/>
    <w:rsid w:val="00DB70BA"/>
    <w:rsid w:val="00DC0F74"/>
    <w:rsid w:val="00DD6622"/>
    <w:rsid w:val="00E25119"/>
    <w:rsid w:val="00E458F1"/>
    <w:rsid w:val="00EB7BDE"/>
    <w:rsid w:val="00EC5373"/>
    <w:rsid w:val="00EF2D0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CF7D5F"/>
  <w15:docId w15:val="{CAB0BBAE-EBBE-4994-8D5D-41660440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70B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70BFB"/>
    <w:rPr>
      <w:sz w:val="24"/>
    </w:rPr>
  </w:style>
  <w:style w:type="paragraph" w:styleId="ad">
    <w:name w:val="footer"/>
    <w:basedOn w:val="a"/>
    <w:link w:val="ae"/>
    <w:rsid w:val="00D70B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70B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Ирина</dc:creator>
  <cp:lastModifiedBy>Махнаткина Елена Анатольевна</cp:lastModifiedBy>
  <cp:revision>2</cp:revision>
  <dcterms:created xsi:type="dcterms:W3CDTF">2025-06-25T10:41:00Z</dcterms:created>
  <dcterms:modified xsi:type="dcterms:W3CDTF">2025-07-29T08:42:00Z</dcterms:modified>
</cp:coreProperties>
</file>