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0BA" w:rsidRPr="009F4551" w:rsidRDefault="00DB70BA" w:rsidP="00DB70BA">
      <w:pPr>
        <w:pStyle w:val="a7"/>
        <w:jc w:val="center"/>
      </w:pPr>
      <w:r w:rsidRPr="009F4551">
        <w:t>Перечень рекомендуемых мероприятий по улучшению условий труда</w:t>
      </w:r>
      <w:r w:rsidR="00902D9B">
        <w:t xml:space="preserve"> от 31.12.2024</w:t>
      </w:r>
    </w:p>
    <w:p w:rsidR="00B3448B" w:rsidRPr="009F4551" w:rsidRDefault="00B3448B" w:rsidP="00B3448B"/>
    <w:p w:rsidR="00B3448B" w:rsidRPr="009F4551" w:rsidRDefault="00B3448B" w:rsidP="00B3448B">
      <w:r w:rsidRPr="009F4551">
        <w:t>Наименование организации:</w:t>
      </w:r>
      <w:r w:rsidRPr="009F4551">
        <w:rPr>
          <w:rStyle w:val="a9"/>
        </w:rPr>
        <w:t xml:space="preserve"> </w:t>
      </w:r>
      <w:r w:rsidRPr="009F4551">
        <w:rPr>
          <w:rStyle w:val="a9"/>
        </w:rPr>
        <w:fldChar w:fldCharType="begin"/>
      </w:r>
      <w:r w:rsidRPr="009F4551">
        <w:rPr>
          <w:rStyle w:val="a9"/>
        </w:rPr>
        <w:instrText xml:space="preserve"> DOCVARIABLE </w:instrText>
      </w:r>
      <w:r w:rsidR="00483A6A" w:rsidRPr="009F4551">
        <w:rPr>
          <w:rStyle w:val="a9"/>
        </w:rPr>
        <w:instrText>ceh_info</w:instrText>
      </w:r>
      <w:r w:rsidRPr="009F4551">
        <w:rPr>
          <w:rStyle w:val="a9"/>
        </w:rPr>
        <w:instrText xml:space="preserve"> \* MERGEFORMAT </w:instrText>
      </w:r>
      <w:r w:rsidRPr="009F4551">
        <w:rPr>
          <w:rStyle w:val="a9"/>
        </w:rPr>
        <w:fldChar w:fldCharType="separate"/>
      </w:r>
      <w:r w:rsidR="007C1ADD" w:rsidRPr="007C1ADD">
        <w:rPr>
          <w:rStyle w:val="a9"/>
        </w:rPr>
        <w:t xml:space="preserve"> Открытое акционерное общество «Волжский абразивный завод» </w:t>
      </w:r>
      <w:r w:rsidRPr="009F4551">
        <w:rPr>
          <w:rStyle w:val="a9"/>
        </w:rPr>
        <w:fldChar w:fldCharType="end"/>
      </w:r>
      <w:r w:rsidRPr="009F4551">
        <w:rPr>
          <w:rStyle w:val="a9"/>
        </w:rPr>
        <w:t> </w:t>
      </w:r>
    </w:p>
    <w:p w:rsidR="00DB70BA" w:rsidRPr="009F4551" w:rsidRDefault="00DB70BA" w:rsidP="00DB70BA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3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3"/>
        <w:gridCol w:w="4510"/>
        <w:gridCol w:w="4072"/>
      </w:tblGrid>
      <w:tr w:rsidR="00F17089" w:rsidRPr="009F4551" w:rsidTr="00F17089">
        <w:trPr>
          <w:cantSplit/>
          <w:jc w:val="center"/>
        </w:trPr>
        <w:tc>
          <w:tcPr>
            <w:tcW w:w="5123" w:type="dxa"/>
            <w:vAlign w:val="center"/>
          </w:tcPr>
          <w:p w:rsidR="00F17089" w:rsidRPr="009F4551" w:rsidRDefault="00F17089" w:rsidP="00C24520">
            <w:pPr>
              <w:jc w:val="center"/>
              <w:rPr>
                <w:sz w:val="20"/>
              </w:rPr>
            </w:pPr>
            <w:bookmarkStart w:id="0" w:name="main_table"/>
            <w:bookmarkEnd w:id="0"/>
            <w:r w:rsidRPr="009F4551">
              <w:rPr>
                <w:sz w:val="20"/>
              </w:rPr>
              <w:t>Наименование структурного подразделения, рабочего места</w:t>
            </w:r>
          </w:p>
        </w:tc>
        <w:tc>
          <w:tcPr>
            <w:tcW w:w="4510" w:type="dxa"/>
            <w:vAlign w:val="center"/>
          </w:tcPr>
          <w:p w:rsidR="00F17089" w:rsidRPr="009F4551" w:rsidRDefault="00F17089" w:rsidP="00C24520">
            <w:pPr>
              <w:jc w:val="center"/>
              <w:rPr>
                <w:sz w:val="20"/>
              </w:rPr>
            </w:pPr>
            <w:r w:rsidRPr="009F4551">
              <w:rPr>
                <w:sz w:val="20"/>
              </w:rPr>
              <w:t>Наименование мероприятия</w:t>
            </w:r>
          </w:p>
        </w:tc>
        <w:tc>
          <w:tcPr>
            <w:tcW w:w="4072" w:type="dxa"/>
            <w:vAlign w:val="center"/>
          </w:tcPr>
          <w:p w:rsidR="00F17089" w:rsidRPr="009F4551" w:rsidRDefault="00F17089" w:rsidP="00C24520">
            <w:pPr>
              <w:jc w:val="center"/>
              <w:rPr>
                <w:sz w:val="20"/>
              </w:rPr>
            </w:pPr>
            <w:r w:rsidRPr="009F4551">
              <w:rPr>
                <w:sz w:val="20"/>
              </w:rPr>
              <w:t>Цель мероприятия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23" w:type="dxa"/>
            <w:vAlign w:val="center"/>
          </w:tcPr>
          <w:p w:rsidR="00F17089" w:rsidRPr="009F4551" w:rsidRDefault="00F17089" w:rsidP="00C24520">
            <w:pPr>
              <w:jc w:val="center"/>
              <w:rPr>
                <w:sz w:val="20"/>
              </w:rPr>
            </w:pPr>
            <w:r w:rsidRPr="009F4551">
              <w:rPr>
                <w:sz w:val="20"/>
              </w:rPr>
              <w:t>1</w:t>
            </w:r>
          </w:p>
        </w:tc>
        <w:tc>
          <w:tcPr>
            <w:tcW w:w="4510" w:type="dxa"/>
            <w:vAlign w:val="center"/>
          </w:tcPr>
          <w:p w:rsidR="00F17089" w:rsidRPr="009F4551" w:rsidRDefault="00F17089" w:rsidP="00C24520">
            <w:pPr>
              <w:jc w:val="center"/>
              <w:rPr>
                <w:sz w:val="20"/>
              </w:rPr>
            </w:pPr>
            <w:r w:rsidRPr="009F4551">
              <w:rPr>
                <w:sz w:val="20"/>
              </w:rPr>
              <w:t>2</w:t>
            </w:r>
          </w:p>
        </w:tc>
        <w:tc>
          <w:tcPr>
            <w:tcW w:w="4072" w:type="dxa"/>
            <w:vAlign w:val="center"/>
          </w:tcPr>
          <w:p w:rsidR="00F17089" w:rsidRPr="009F4551" w:rsidRDefault="00F17089" w:rsidP="00C24520">
            <w:pPr>
              <w:jc w:val="center"/>
              <w:rPr>
                <w:sz w:val="20"/>
              </w:rPr>
            </w:pPr>
            <w:r w:rsidRPr="009F4551">
              <w:rPr>
                <w:sz w:val="20"/>
              </w:rPr>
              <w:t>3</w:t>
            </w:r>
          </w:p>
        </w:tc>
      </w:tr>
      <w:tr w:rsidR="00F17089" w:rsidRPr="009F4551" w:rsidTr="00F17089">
        <w:trPr>
          <w:cantSplit/>
          <w:trHeight w:val="323"/>
          <w:jc w:val="center"/>
        </w:trPr>
        <w:tc>
          <w:tcPr>
            <w:tcW w:w="13705" w:type="dxa"/>
            <w:gridSpan w:val="3"/>
            <w:vAlign w:val="center"/>
          </w:tcPr>
          <w:p w:rsidR="00F17089" w:rsidRPr="009F4551" w:rsidRDefault="00F17089" w:rsidP="00C24520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01. Электроплавильный цех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23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1-01-2024. Начальник электроплавильного цеха</w:t>
            </w:r>
          </w:p>
        </w:tc>
        <w:tc>
          <w:tcPr>
            <w:tcW w:w="4510" w:type="dxa"/>
            <w:vAlign w:val="center"/>
          </w:tcPr>
          <w:p w:rsidR="00F17089" w:rsidRPr="009F4551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072" w:type="dxa"/>
            <w:vAlign w:val="center"/>
          </w:tcPr>
          <w:p w:rsidR="00F17089" w:rsidRPr="009F4551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23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2-01-2024. Заместитель начальника электроплавильного цеха по оборудованию</w:t>
            </w:r>
          </w:p>
        </w:tc>
        <w:tc>
          <w:tcPr>
            <w:tcW w:w="451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072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23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3-01-2024. Заместитель начальника электроплавильного цеха по производству</w:t>
            </w:r>
          </w:p>
        </w:tc>
        <w:tc>
          <w:tcPr>
            <w:tcW w:w="451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072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23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4-01-2024. Заместитель начальника электроплавильного цеха по электротермическому процессу</w:t>
            </w:r>
          </w:p>
        </w:tc>
        <w:tc>
          <w:tcPr>
            <w:tcW w:w="451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072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23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5-01-2024. Заместитель начальника электроплавильного цеха по технологии</w:t>
            </w:r>
          </w:p>
        </w:tc>
        <w:tc>
          <w:tcPr>
            <w:tcW w:w="451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072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23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6-01-2024. Мастер по ремонту грузоподъемных механизмов</w:t>
            </w:r>
          </w:p>
        </w:tc>
        <w:tc>
          <w:tcPr>
            <w:tcW w:w="451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072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23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7-01-2024. Энергетик</w:t>
            </w:r>
          </w:p>
        </w:tc>
        <w:tc>
          <w:tcPr>
            <w:tcW w:w="451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072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23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8-01-2024. Технолог электроплавильного участка №1</w:t>
            </w:r>
          </w:p>
        </w:tc>
        <w:tc>
          <w:tcPr>
            <w:tcW w:w="451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072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</w:tbl>
    <w:p w:rsidR="00336E00" w:rsidRDefault="00336E00">
      <w:r>
        <w:br w:type="page"/>
      </w:r>
    </w:p>
    <w:tbl>
      <w:tblPr>
        <w:tblW w:w="13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5"/>
        <w:gridCol w:w="3686"/>
        <w:gridCol w:w="4400"/>
      </w:tblGrid>
      <w:tr w:rsidR="00F17089" w:rsidRPr="009F4551" w:rsidTr="00F17089">
        <w:trPr>
          <w:cantSplit/>
          <w:tblHeader/>
          <w:jc w:val="center"/>
        </w:trPr>
        <w:tc>
          <w:tcPr>
            <w:tcW w:w="5165" w:type="dxa"/>
            <w:vAlign w:val="center"/>
          </w:tcPr>
          <w:p w:rsidR="00F17089" w:rsidRPr="009F4551" w:rsidRDefault="00F17089" w:rsidP="00F17089">
            <w:pPr>
              <w:jc w:val="center"/>
              <w:rPr>
                <w:sz w:val="20"/>
              </w:rPr>
            </w:pPr>
            <w:r w:rsidRPr="009F4551">
              <w:rPr>
                <w:sz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F17089" w:rsidRPr="009F4551" w:rsidRDefault="00F17089" w:rsidP="00F17089">
            <w:pPr>
              <w:jc w:val="center"/>
              <w:rPr>
                <w:sz w:val="20"/>
              </w:rPr>
            </w:pPr>
            <w:r w:rsidRPr="009F4551">
              <w:rPr>
                <w:sz w:val="20"/>
              </w:rPr>
              <w:t>2</w:t>
            </w:r>
          </w:p>
        </w:tc>
        <w:tc>
          <w:tcPr>
            <w:tcW w:w="4400" w:type="dxa"/>
            <w:vAlign w:val="center"/>
          </w:tcPr>
          <w:p w:rsidR="00F17089" w:rsidRPr="009F4551" w:rsidRDefault="00F17089" w:rsidP="00F17089">
            <w:pPr>
              <w:jc w:val="center"/>
              <w:rPr>
                <w:sz w:val="20"/>
              </w:rPr>
            </w:pPr>
            <w:r w:rsidRPr="009F4551">
              <w:rPr>
                <w:sz w:val="20"/>
              </w:rPr>
              <w:t>3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9-01-2024. Технолог электроплавильного участка №2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10-01-2024. Ведущий инженер-технолог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11-01-2024. Инженер-технолог электротермического процесса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12-01-2024. Техник-технолог электротермического процесса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13-01-2024. Техник по контролю технического состояния и эксплуатации печей сопротивления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14-01-2024. Ведущий инженер-технолог по сырьевым материалам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15-01-2024. Ведущий инженер-технолог электротермического процесса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16-01-2024. Ведущий инженер-технолог по контролю и актуализации технологического процесса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17-01-2024. Мастер по ремонту и обслуживанию электрооборудования грузоподъемных механизмов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18-01-2024. Ведущий инженер-технолог по контролю и актуализации технологического процесса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Электроплавильный участок №1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19-01-2024. Начальник электроплавильного участка №1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20-01-2024. Мастер по ремонту оборудования электроплавильного участка №1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21-01-2024. Мастер по ремонту и обслуживанию электрооборудования электроплавильного участка №1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22-01-2024. Старший мастер, занятый на электроплавильном участке №1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23-01-2024. Сменный мастер, занятый на электроплавильном участке №1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 xml:space="preserve">24-01-2024. Дробильщик </w:t>
            </w:r>
            <w:proofErr w:type="spellStart"/>
            <w:r>
              <w:rPr>
                <w:sz w:val="20"/>
              </w:rPr>
              <w:t>шлифзерна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шлифпорошков</w:t>
            </w:r>
            <w:proofErr w:type="spellEnd"/>
            <w:r>
              <w:rPr>
                <w:sz w:val="20"/>
              </w:rPr>
              <w:t xml:space="preserve"> и шихтовых материалов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25-01-2024. Машинист крана (крановщик), занятый на участке плавки абразивных материалов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26-01-2024. Пробоотборщик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27-01-2024. Подсобный рабочий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Рекомендации по улучшению условий труда: не требуются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Электроплавильный участок №2,3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28-01-2024. Начальник электроплавильного участка №2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29-01-2024. Начальник электроплавильного участка №3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30-01-2024. Старший мастер, занятый на электроплавильном участке №2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31-01-2024. Мастер по ремонту оборудования электроплавильных участков №2, 3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32-01-2024. Мастер по ремонту и обслуживанию электрооборудования электроплавильных участков №2, 3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33-01-2024. Сменный мастер, занятый на электроплавильном участке №2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34-01-2024. Сменный мастер, занятый на электроплавильном участке №3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0871E9" w:rsidRPr="009F4551" w:rsidTr="00074C8A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0871E9" w:rsidRDefault="000871E9" w:rsidP="00C2452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Электроплавильный участок №2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35-01-2024. Загрузчик печей сопротивления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36-01-2024. Плавильщик карбида кремния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37-01-2024. Разборщик печей сопротивления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38-01-2024. Машинист крана (крановщик), занятый на участке плавки абразивных материалов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39-01-2024. Дробильщик </w:t>
            </w:r>
            <w:proofErr w:type="spellStart"/>
            <w:r>
              <w:rPr>
                <w:sz w:val="20"/>
              </w:rPr>
              <w:t>шлифзерна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шлифпорошков</w:t>
            </w:r>
            <w:proofErr w:type="spellEnd"/>
            <w:r>
              <w:rPr>
                <w:sz w:val="20"/>
              </w:rPr>
              <w:t xml:space="preserve"> и шихтовых материалов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Электроплавильный участок №3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40-01-2024. Сортировщик куска на печах сопротивления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41-01-2024. Машинист крана (крановщик), занятый на участке плавки абразивных материалов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 xml:space="preserve">42-01-2024. Дробильщик </w:t>
            </w:r>
            <w:proofErr w:type="spellStart"/>
            <w:r>
              <w:rPr>
                <w:sz w:val="20"/>
              </w:rPr>
              <w:t>шлифзерна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шлифпорошков</w:t>
            </w:r>
            <w:proofErr w:type="spellEnd"/>
            <w:r>
              <w:rPr>
                <w:sz w:val="20"/>
              </w:rPr>
              <w:t xml:space="preserve"> и шихтовых материалов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 xml:space="preserve">43-01-2024. Дробильщик </w:t>
            </w:r>
            <w:proofErr w:type="spellStart"/>
            <w:r>
              <w:rPr>
                <w:sz w:val="20"/>
              </w:rPr>
              <w:t>шлифзерна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шлифпорошков</w:t>
            </w:r>
            <w:proofErr w:type="spellEnd"/>
            <w:r>
              <w:rPr>
                <w:sz w:val="20"/>
              </w:rPr>
              <w:t xml:space="preserve"> и шихтовых материалов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 xml:space="preserve">44-01-2024. Дробильщик </w:t>
            </w:r>
            <w:proofErr w:type="spellStart"/>
            <w:r>
              <w:rPr>
                <w:sz w:val="20"/>
              </w:rPr>
              <w:t>шлифзерна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шлифпорошков</w:t>
            </w:r>
            <w:proofErr w:type="spellEnd"/>
            <w:r>
              <w:rPr>
                <w:sz w:val="20"/>
              </w:rPr>
              <w:t xml:space="preserve"> и шихтовых материалов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Энергослужба</w:t>
            </w:r>
            <w:proofErr w:type="spellEnd"/>
            <w:r>
              <w:rPr>
                <w:i/>
                <w:sz w:val="20"/>
              </w:rPr>
              <w:t xml:space="preserve"> электроплавильного участка №1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45-01-2024. Электромонтер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0871E9" w:rsidRPr="009F4551" w:rsidTr="00483EA4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0871E9" w:rsidRDefault="000871E9" w:rsidP="00C24520">
            <w:pPr>
              <w:jc w:val="center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Энергослужба</w:t>
            </w:r>
            <w:proofErr w:type="spellEnd"/>
            <w:r>
              <w:rPr>
                <w:i/>
                <w:sz w:val="20"/>
              </w:rPr>
              <w:t xml:space="preserve"> электроплавильных участков №2, №3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46-01-2024. Электромонтер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47-01-2024. Электромонтер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Группа сантехников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48-01-2024. Слесарь-сантехник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49-01-2024. Электрогазосварщик, занятый на резке и ручной сварке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trHeight w:val="616"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Мехслужба</w:t>
            </w:r>
            <w:proofErr w:type="spellEnd"/>
            <w:r>
              <w:rPr>
                <w:i/>
                <w:sz w:val="20"/>
              </w:rPr>
              <w:t xml:space="preserve"> электроплавильного участка №1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50-01-2024. Слесарь-ремонтник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51-01-2024. Электросварщик ручной сварки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trHeight w:val="588"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Мехслужба</w:t>
            </w:r>
            <w:proofErr w:type="spellEnd"/>
            <w:r>
              <w:rPr>
                <w:i/>
                <w:sz w:val="20"/>
              </w:rPr>
              <w:t xml:space="preserve"> электроплавильных участков №2, №3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52-01-2024. Слесарь-ремонтник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53-01-2024. Электросварщик ручной сварки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lastRenderedPageBreak/>
              <w:t xml:space="preserve">Крановое хозяйство </w:t>
            </w:r>
            <w:proofErr w:type="spellStart"/>
            <w:r>
              <w:rPr>
                <w:i/>
                <w:sz w:val="20"/>
              </w:rPr>
              <w:t>мехслужбы</w:t>
            </w:r>
            <w:proofErr w:type="spellEnd"/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54-01-2024. Слесарь-ремонтник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55-01-2024. Электросварщик ручной сварки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 xml:space="preserve">Крановое хозяйство </w:t>
            </w:r>
            <w:proofErr w:type="spellStart"/>
            <w:r>
              <w:rPr>
                <w:i/>
                <w:sz w:val="20"/>
              </w:rPr>
              <w:t>энергослужбы</w:t>
            </w:r>
            <w:proofErr w:type="spellEnd"/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56-01-2024. Электромонтер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Общецеховый</w:t>
            </w:r>
            <w:proofErr w:type="spellEnd"/>
            <w:r>
              <w:rPr>
                <w:i/>
                <w:sz w:val="20"/>
              </w:rPr>
              <w:t xml:space="preserve"> персонал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57-01-2024. Оператор по передаче куска карбида кремния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Мехслужба</w:t>
            </w:r>
            <w:proofErr w:type="spellEnd"/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58-01-2024. Слесарь-ремонтник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59-01-2024. Электросварщик ручной сварки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02. Дробильно-</w:t>
            </w:r>
            <w:proofErr w:type="spellStart"/>
            <w:r>
              <w:rPr>
                <w:b/>
                <w:i/>
                <w:sz w:val="20"/>
              </w:rPr>
              <w:t>рассевальный</w:t>
            </w:r>
            <w:proofErr w:type="spellEnd"/>
            <w:r>
              <w:rPr>
                <w:b/>
                <w:i/>
                <w:sz w:val="20"/>
              </w:rPr>
              <w:t xml:space="preserve"> цех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60-02-2024. Начальник цеха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61-02-2024. Заместитель начальника цеха по технологии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62-02-2024. Заместитель начальника цеха по производству и планированию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63-02-2024. Заместитель начальника цеха по развитию производства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64-02-2024. Инженер-технолог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65-02-2024. Инженер-технолог по контролю качества материалов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66-02-2024. Техник-лаборант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68-02-2024. Старший мастер по ремонту оборудования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69-02-2024. Мастер по ремонту оборудования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70-02-2024. Ведущий инженер-технолог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71-02-2024. Энергетик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72-02-2024. Заместитель начальника цеха по оборудованию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73-02-2024. Мастер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74-02-2024. Техник-технолог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 xml:space="preserve">Участок дробления и рассева </w:t>
            </w:r>
            <w:proofErr w:type="spellStart"/>
            <w:r>
              <w:rPr>
                <w:i/>
                <w:sz w:val="20"/>
              </w:rPr>
              <w:t>шлифзерна</w:t>
            </w:r>
            <w:proofErr w:type="spellEnd"/>
            <w:r>
              <w:rPr>
                <w:i/>
                <w:sz w:val="20"/>
              </w:rPr>
              <w:t xml:space="preserve"> и </w:t>
            </w:r>
            <w:proofErr w:type="spellStart"/>
            <w:r>
              <w:rPr>
                <w:i/>
                <w:sz w:val="20"/>
              </w:rPr>
              <w:t>шлифпорошков</w:t>
            </w:r>
            <w:proofErr w:type="spellEnd"/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75-02-2024. Начальник участка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76-02-2024. Старший мастер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77-02-2024. Сменный мастер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 xml:space="preserve">78-02-2024. Дробильщик </w:t>
            </w:r>
            <w:proofErr w:type="spellStart"/>
            <w:r>
              <w:rPr>
                <w:sz w:val="20"/>
              </w:rPr>
              <w:t>шлифзерна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шлифпорошков</w:t>
            </w:r>
            <w:proofErr w:type="spellEnd"/>
            <w:r>
              <w:rPr>
                <w:sz w:val="20"/>
              </w:rPr>
              <w:t xml:space="preserve"> и шихтовых материалов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79-02-2024. Дробильщик </w:t>
            </w:r>
            <w:proofErr w:type="spellStart"/>
            <w:r>
              <w:rPr>
                <w:sz w:val="20"/>
              </w:rPr>
              <w:t>шлифзерна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шлифпорошков</w:t>
            </w:r>
            <w:proofErr w:type="spellEnd"/>
            <w:r>
              <w:rPr>
                <w:sz w:val="20"/>
              </w:rPr>
              <w:t xml:space="preserve"> и шихтовых материалов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 xml:space="preserve">80-02-2024. Прокальщик зерна и </w:t>
            </w:r>
            <w:proofErr w:type="spellStart"/>
            <w:r>
              <w:rPr>
                <w:sz w:val="20"/>
              </w:rPr>
              <w:t>шлифпорошков</w:t>
            </w:r>
            <w:proofErr w:type="spellEnd"/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 xml:space="preserve">81-02-2024. Рассевальщик </w:t>
            </w:r>
            <w:proofErr w:type="spellStart"/>
            <w:r>
              <w:rPr>
                <w:sz w:val="20"/>
              </w:rPr>
              <w:t>шлифзерна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шлифпорошков</w:t>
            </w:r>
            <w:proofErr w:type="spellEnd"/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 xml:space="preserve">82-02-2024. Рассевальщик </w:t>
            </w:r>
            <w:proofErr w:type="spellStart"/>
            <w:r>
              <w:rPr>
                <w:sz w:val="20"/>
              </w:rPr>
              <w:t>шлифзерна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шлифпорошков</w:t>
            </w:r>
            <w:proofErr w:type="spellEnd"/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83-02-2024. Грузчик по вывозу шихтовых материалов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 xml:space="preserve">84-02-2024. </w:t>
            </w:r>
            <w:proofErr w:type="spellStart"/>
            <w:r>
              <w:rPr>
                <w:sz w:val="20"/>
              </w:rPr>
              <w:t>Натяжчик</w:t>
            </w:r>
            <w:proofErr w:type="spellEnd"/>
            <w:r>
              <w:rPr>
                <w:sz w:val="20"/>
              </w:rPr>
              <w:t xml:space="preserve"> сеток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Рекомендации по улучшению условий труда: не требуются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</w:p>
        </w:tc>
      </w:tr>
      <w:tr w:rsidR="00F17089" w:rsidRPr="009F4551" w:rsidTr="00F17089">
        <w:trPr>
          <w:cantSplit/>
          <w:trHeight w:val="337"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lastRenderedPageBreak/>
              <w:t>Энергослужба</w:t>
            </w:r>
            <w:proofErr w:type="spellEnd"/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94-02-2024. Слесарь-сантехник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Формовочно</w:t>
            </w:r>
            <w:proofErr w:type="spellEnd"/>
            <w:r>
              <w:rPr>
                <w:i/>
                <w:sz w:val="20"/>
              </w:rPr>
              <w:t>-заготовительный участок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105-03-2024. Сменный мастер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106-03-2024. Формовщик абразивных изделий на керамической связке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107-03-2024. Заготовщик абразивной массы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 xml:space="preserve">108-03-2024. Заготовщик абразивной массы (+12 </w:t>
            </w:r>
            <w:proofErr w:type="spellStart"/>
            <w:r>
              <w:rPr>
                <w:sz w:val="20"/>
              </w:rPr>
              <w:t>отм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Участок термической обработки абразивных изделий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114-03-2024. Постановщик-выгрузчик абразивных изделий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 xml:space="preserve">116-03-2024. </w:t>
            </w:r>
            <w:proofErr w:type="spellStart"/>
            <w:r>
              <w:rPr>
                <w:sz w:val="20"/>
              </w:rPr>
              <w:t>Огнеупорщик</w:t>
            </w:r>
            <w:proofErr w:type="spellEnd"/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Ремонтная служба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122-03-2024. Электрогазосварщик, занятый на резке и ручной сварке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04. </w:t>
            </w:r>
            <w:proofErr w:type="spellStart"/>
            <w:r>
              <w:rPr>
                <w:b/>
                <w:i/>
                <w:sz w:val="20"/>
              </w:rPr>
              <w:t>Формовочно</w:t>
            </w:r>
            <w:proofErr w:type="spellEnd"/>
            <w:r>
              <w:rPr>
                <w:b/>
                <w:i/>
                <w:sz w:val="20"/>
              </w:rPr>
              <w:t>-термический цех производства абразивного инструмента на бакелитовой связке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125-04-2024. Начальник цеха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126-04-2024. Заместитель начальника цеха по технологии и освоению новых видов продукции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127-04-2024. Заместитель начальника цеха по производству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128-04-2024. Старший мастер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129-04-2024. Сменный мастер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130-04-2024. Инженер-технолог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131-04-2024. Механик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132-04-2024. Мастер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 xml:space="preserve">133-04-2024. Мастер по </w:t>
            </w:r>
            <w:proofErr w:type="spellStart"/>
            <w:r>
              <w:rPr>
                <w:sz w:val="20"/>
              </w:rPr>
              <w:t>прессинструменту</w:t>
            </w:r>
            <w:proofErr w:type="spellEnd"/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 xml:space="preserve">134-04-2024. Формовщик абразивных изделий на бакелитовой, </w:t>
            </w:r>
            <w:proofErr w:type="spellStart"/>
            <w:r>
              <w:rPr>
                <w:sz w:val="20"/>
              </w:rPr>
              <w:t>вулканитовой</w:t>
            </w:r>
            <w:proofErr w:type="spellEnd"/>
            <w:r>
              <w:rPr>
                <w:sz w:val="20"/>
              </w:rPr>
              <w:t xml:space="preserve"> и эпоксидной связках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 xml:space="preserve">135-04-2024. Заготовщик бакелитовой, </w:t>
            </w:r>
            <w:proofErr w:type="spellStart"/>
            <w:r>
              <w:rPr>
                <w:sz w:val="20"/>
              </w:rPr>
              <w:t>вулканитовой</w:t>
            </w:r>
            <w:proofErr w:type="spellEnd"/>
            <w:r>
              <w:rPr>
                <w:sz w:val="20"/>
              </w:rPr>
              <w:t xml:space="preserve"> и эпоксидной массы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 xml:space="preserve">136-04-2024. </w:t>
            </w:r>
            <w:proofErr w:type="spellStart"/>
            <w:r>
              <w:rPr>
                <w:sz w:val="20"/>
              </w:rPr>
              <w:t>Бакелизаторщик</w:t>
            </w:r>
            <w:proofErr w:type="spellEnd"/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137-04-2024. Комплектовщик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138-04-2024. Транспортировщик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139-04-2024. Укладчик-упаковщик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140-04-2024. Слесарь-ремонтник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141-04-2024. Электромонтер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142-04-2024. Рассевальщик </w:t>
            </w:r>
            <w:proofErr w:type="spellStart"/>
            <w:r>
              <w:rPr>
                <w:sz w:val="20"/>
              </w:rPr>
              <w:t>шлифзерна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шлифпорошков</w:t>
            </w:r>
            <w:proofErr w:type="spellEnd"/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143-04-2024. Подсобный рабочий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05. Цех механической обработки абразивных изделий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Участок механической обработки абразивных изделий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146-05-2024. Токарь по обработке абразивных изделий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 xml:space="preserve">147-05-2024. Сепараторщик </w:t>
            </w:r>
            <w:proofErr w:type="spellStart"/>
            <w:r>
              <w:rPr>
                <w:sz w:val="20"/>
              </w:rPr>
              <w:t>шлифзерна</w:t>
            </w:r>
            <w:proofErr w:type="spellEnd"/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149-05-2024. Рассевальщик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Ремонтная служба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155-05-2024. Электрогазосварщик, занятый на резке и ручной сварке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trHeight w:val="364"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12. </w:t>
            </w:r>
            <w:proofErr w:type="spellStart"/>
            <w:r>
              <w:rPr>
                <w:b/>
                <w:i/>
                <w:sz w:val="20"/>
              </w:rPr>
              <w:t>Энергоцех</w:t>
            </w:r>
            <w:proofErr w:type="spellEnd"/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160-12-2024. Старший мастер высоковольтного участка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trHeight w:val="379"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 xml:space="preserve">Участок </w:t>
            </w:r>
            <w:proofErr w:type="spellStart"/>
            <w:r>
              <w:rPr>
                <w:i/>
                <w:sz w:val="20"/>
              </w:rPr>
              <w:t>тепловодоснабжения</w:t>
            </w:r>
            <w:proofErr w:type="spellEnd"/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162-12-2024. Электрогазосварщик, занятый на резке и ручной сварке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trHeight w:val="294"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 xml:space="preserve">Участок вентиляции 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163-12-2024. Слесарь по ремонту и обслуживанию систем вентиляции и кондиционирования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164-12-2024. Электросварщик ручной сварки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Компрессорная станция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165-12-2024. Слесарь-ремонтник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Участок очистных сооружений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167-12-2024. Слесарь-сантехник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168-12-2024. Машинист крана, занятый на погрузочно-разгрузочных работах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целью выявления источников повышенной общей, локальной вибрации и шума, приведения их к нормативным значениям провести техническое обслуживание механизмов крана, крановых путей, очистные сооружения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уровня общей, локальной вибрации и шума</w:t>
            </w:r>
          </w:p>
        </w:tc>
      </w:tr>
      <w:tr w:rsidR="00F17089" w:rsidRPr="009F4551" w:rsidTr="00F17089">
        <w:trPr>
          <w:cantSplit/>
          <w:trHeight w:val="434"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Высоковольтный участок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172-12-2024. Электромонтер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173-12-2024. Электромонтер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33. Цех питания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Участок производства мучных изделий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178-33-2024. Повар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Принять меры для нормализации температурного режима на мучном участке, цех питания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работающих от возможного перегрева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07. Цех гибкого инструмента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179-07-2024. Изготовитель изделий из шлифовальной шкурки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180-07-2024. Изготовитель изделий из шлифовальной шкурки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10. Ремонтно-механический цех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Механический участок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187-10-2024. Токарь по металлу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188-10-2024. Шлифовщик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189-10-2024. Зуборезчик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190-10-2024. Фрезеровщик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191-10-2024. Резчик на пилах, ножовках и станках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Участок капитального ремонта электроплавильных печей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192-10-2024. Слесарь-ремонтник электроплавильных печей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193-10-2024. Электрогазосварщик, занятый на резке и ручной сварке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 xml:space="preserve">194-10-2024. </w:t>
            </w:r>
            <w:proofErr w:type="spellStart"/>
            <w:r>
              <w:rPr>
                <w:sz w:val="20"/>
              </w:rPr>
              <w:t>Огнеупорщик</w:t>
            </w:r>
            <w:proofErr w:type="spellEnd"/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195-10-2024. Пескоструйщик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196-10-2024. Машинист крана (мостового)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Участок капитального ремонта и изготовления оборудования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199-10-2024. Слесарь по такелажу и грузозахватным приспособлениям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200-10-2024. Кузнец на молотах и прессах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Принять меры для нормализации температурного режима в кузне, РМЦ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работающих от возможного перегрева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202-10-2024. Электрогазосварщик, занятый на резке и ручной сварке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Участок ремонта грузоподъемных механизмов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205-10-2024. Электрогазосварщик, занятый на резке и ручной сварке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 xml:space="preserve">Участок </w:t>
            </w:r>
            <w:proofErr w:type="spellStart"/>
            <w:r>
              <w:rPr>
                <w:i/>
                <w:sz w:val="20"/>
              </w:rPr>
              <w:t>прессинструмента</w:t>
            </w:r>
            <w:proofErr w:type="spellEnd"/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207-10-2024. Токарь по металлу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208-10-2024. Шлифовщик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209-10-2024. Фрезеровщик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 xml:space="preserve">211-10-2024. Электрогазосварщик, занятый на резке и </w:t>
            </w:r>
            <w:bookmarkStart w:id="1" w:name="_GoBack"/>
            <w:bookmarkEnd w:id="1"/>
            <w:r>
              <w:rPr>
                <w:sz w:val="20"/>
              </w:rPr>
              <w:t>ручной сварке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212-10-2024. Термист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43. Отдел технического контроля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 xml:space="preserve">214-43-2024. Контрольный мастер по </w:t>
            </w:r>
            <w:proofErr w:type="spellStart"/>
            <w:r>
              <w:rPr>
                <w:sz w:val="20"/>
              </w:rPr>
              <w:t>шлифматериалам</w:t>
            </w:r>
            <w:proofErr w:type="spellEnd"/>
            <w:r>
              <w:rPr>
                <w:sz w:val="20"/>
              </w:rPr>
              <w:t xml:space="preserve"> и огнеупорам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215-43-2024. Контролер цеха плавки, дробления, регенерации и рассева ДРЦ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216-43-2024. Контролер цеха плавки, дробления, регенерации и рассева ЭПЦ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217-43-2024. Контролер абразивных изделий и материалов ЦПО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218-43-2024. Контролер абразивных изделий и материалов ФТЦ-1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219-43-2024. Старший контролер абразивных изделий и материалов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221-43-2024. Контролер абразивных изделий и материалов (маркировка абразивного инструмента в ЦМОАИ и ФТЦ-2)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223-43-2024. Контролер абразивных изделий входного сырья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225-43-2024. Контролер абразивных материалов и изделий, занятый в цехе производства абразивных изделий на бакелитовой связке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226-43-2024. Контролер-лаборант абразивных изделий и материалов на керамической и бакелитовой связках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19. Ремонтно-строительный цех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228-19-2024. Машинист компрессорной установки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229-19-2024. Бетонщик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231-19-2024. Монтажник по монтажу стальных и железобетонных конструкций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232-19-2024. Электрогазосварщик, занятый на резке и ручной сварке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233-19-2024. Маляр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234-19-2024. Электросварщик ручной сварки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06. Цех производства огнеупоров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Участок производства неформованных огнеупоров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246-06-2024. </w:t>
            </w:r>
            <w:proofErr w:type="spellStart"/>
            <w:r>
              <w:rPr>
                <w:sz w:val="20"/>
              </w:rPr>
              <w:t>Бегунщик</w:t>
            </w:r>
            <w:proofErr w:type="spellEnd"/>
            <w:r>
              <w:rPr>
                <w:sz w:val="20"/>
              </w:rPr>
              <w:t xml:space="preserve"> смесительных бегунов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Участок производства изделий сложной формы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247-06-2024. Начальник участка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248-06-2024. Формовщик огнеупорных изделий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Производство огнеупорных изделий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249-06-2024. Формовщик огнеупорных изделий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 xml:space="preserve">250-06-2024. </w:t>
            </w:r>
            <w:proofErr w:type="spellStart"/>
            <w:r>
              <w:rPr>
                <w:sz w:val="20"/>
              </w:rPr>
              <w:t>Бегунщик</w:t>
            </w:r>
            <w:proofErr w:type="spellEnd"/>
            <w:r>
              <w:rPr>
                <w:sz w:val="20"/>
              </w:rPr>
              <w:t xml:space="preserve"> смесительных бегунов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251-06-2024. Садчик в печи и на туннельные вагоны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252-06-2024. </w:t>
            </w:r>
            <w:proofErr w:type="spellStart"/>
            <w:r>
              <w:rPr>
                <w:sz w:val="20"/>
              </w:rPr>
              <w:t>Огнеупорщик</w:t>
            </w:r>
            <w:proofErr w:type="spellEnd"/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253-06-2024. Обжигальщик на печах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254-06-2024. Транспортировщик, занятый на перевозке сырья, порошков, массы и полуфабрикатов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Ремонтная служба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 xml:space="preserve">256-06-2024. Слесарь-ремонтник, </w:t>
            </w:r>
            <w:proofErr w:type="gramStart"/>
            <w:r>
              <w:rPr>
                <w:sz w:val="20"/>
              </w:rPr>
              <w:t>занятый  на</w:t>
            </w:r>
            <w:proofErr w:type="gramEnd"/>
            <w:r>
              <w:rPr>
                <w:sz w:val="20"/>
              </w:rPr>
              <w:t xml:space="preserve"> ремонте помольного, дробильного и </w:t>
            </w:r>
            <w:proofErr w:type="spellStart"/>
            <w:r>
              <w:rPr>
                <w:sz w:val="20"/>
              </w:rPr>
              <w:t>прессоформовочного</w:t>
            </w:r>
            <w:proofErr w:type="spellEnd"/>
            <w:r>
              <w:rPr>
                <w:sz w:val="20"/>
              </w:rPr>
              <w:t xml:space="preserve"> оборудования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 xml:space="preserve">260-06-2024. Электромонтер по ремонту и обслуживанию электрооборудования, занятый на ремонте помольного, дробильного и </w:t>
            </w:r>
            <w:proofErr w:type="spellStart"/>
            <w:r>
              <w:rPr>
                <w:sz w:val="20"/>
              </w:rPr>
              <w:t>прессоформовочного</w:t>
            </w:r>
            <w:proofErr w:type="spellEnd"/>
            <w:r>
              <w:rPr>
                <w:sz w:val="20"/>
              </w:rPr>
              <w:t xml:space="preserve"> оборудования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14. Цех добычи и обогащения песка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261-14-2024. Горный мастер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Участок добычи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264-14-2024. Машинист экскаватора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приведения концентрации аэрозолей вредных веществ в кабине к нормативным значениям обеспечить герметичность кабины экскаватора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265-14-2024. Машинист экскаватора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приведения концентрации аэрозолей вредных веществ в кабине к нормативным значениям обеспечить герметичность кабины экскаватора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266-14-2024. Машинист бульдозера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приведения концентрации аэрозолей вредных веществ в кабине к нормативным значениям обеспечить герметичность кабины бульдозера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целью </w:t>
            </w:r>
            <w:proofErr w:type="gramStart"/>
            <w:r>
              <w:rPr>
                <w:sz w:val="20"/>
              </w:rPr>
              <w:t>выявления  источников</w:t>
            </w:r>
            <w:proofErr w:type="gramEnd"/>
            <w:r>
              <w:rPr>
                <w:sz w:val="20"/>
              </w:rPr>
              <w:t xml:space="preserve"> повышенного шума в кабине бульдозера, приведения его к нормативным значениям разработать и провести технические мероприятия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Участок обогащения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267-14-2024. Машинист промывочных машин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268-14-2024. Сушильщик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269-14-2024. Машинист бульдозера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целью </w:t>
            </w:r>
            <w:proofErr w:type="gramStart"/>
            <w:r>
              <w:rPr>
                <w:sz w:val="20"/>
              </w:rPr>
              <w:t>выявления  источников</w:t>
            </w:r>
            <w:proofErr w:type="gramEnd"/>
            <w:r>
              <w:rPr>
                <w:sz w:val="20"/>
              </w:rPr>
              <w:t xml:space="preserve"> повышенного шума и общей вибрации в кабине бульдозера, приведения его к нормативным значениям разработать и провести технические мероприятия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270-14-2024. Машинист бульдозера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целью </w:t>
            </w:r>
            <w:proofErr w:type="gramStart"/>
            <w:r>
              <w:rPr>
                <w:sz w:val="20"/>
              </w:rPr>
              <w:t>выявления  источников</w:t>
            </w:r>
            <w:proofErr w:type="gramEnd"/>
            <w:r>
              <w:rPr>
                <w:sz w:val="20"/>
              </w:rPr>
              <w:t xml:space="preserve"> повышенного шума и общей вибрации в кабине бульдозера, приведения его к нормативным значениям разработать и провести технические мероприятия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271-14-2024. Машинист бульдозера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целью </w:t>
            </w:r>
            <w:proofErr w:type="gramStart"/>
            <w:r>
              <w:rPr>
                <w:sz w:val="20"/>
              </w:rPr>
              <w:t>выявления  источников</w:t>
            </w:r>
            <w:proofErr w:type="gramEnd"/>
            <w:r>
              <w:rPr>
                <w:sz w:val="20"/>
              </w:rPr>
              <w:t xml:space="preserve"> повышенного шума в кабине бульдозера, приведения его к нормативным значениям разработать и провести технические мероприятия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Служба энергетика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272-14-2024. Электрогазосварщик, занятый на резке и ручной сварке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Служба механика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273-14-2024. Электрогазосварщик, занятый на резке и ручной сварке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или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274-14-2024. Слесарь-ремонтник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275-14-2024. Водитель погрузчика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приведения концентрации аэрозолей вредных веществ в кабине к нормативным значениям обеспечить герметичность кабины экскаватора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13. Транспортный цех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Автотранспорт и техника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291-13-2024. Водитель автомобиля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приведения концентрации аэрозолей вредных веществ в кабине к нормативным значениям обеспечить герметичность кабины автомобиля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концентрации аэрозолей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292-13-2024. Водитель автомобиля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приведения концентрации аэрозолей вредных веществ в кабине к нормативным значениям обеспечить герметичность кабины автомобиля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концентрации аэрозолей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293-13-2024. Водитель автомобиля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приведения концентрации аэрозолей вредных веществ в кабине к нормативным значениям обеспечить герметичность кабины автомобиля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концентрации аэрозолей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295-13-2024. Водитель автомобиля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приведения концентрации аэрозолей вредных веществ в кабине к нормативным значениям обеспечить герметичность кабины автомобиля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концентрации аэрозолей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296-13-2024. Водитель автомобиля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приведения концентрации аэрозолей вредных веществ в кабине к нормативным значениям обеспечить герметичность кабины автомобиля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концентрации аэрозолей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297-13-2024. Водитель автомобиля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приведения концентрации аэрозолей вредных веществ в кабине к нормативным значениям обеспечить герметичность кабины автомобиля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концентрации аэрозолей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306-13-2024. Машинист бульдозера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приведения концентрации аэрозолей вредных веществ в кабине к нормативным значениям обеспечить герметичность кабины бульдозера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целью </w:t>
            </w:r>
            <w:proofErr w:type="gramStart"/>
            <w:r>
              <w:rPr>
                <w:sz w:val="20"/>
              </w:rPr>
              <w:t>выявления  источников</w:t>
            </w:r>
            <w:proofErr w:type="gramEnd"/>
            <w:r>
              <w:rPr>
                <w:sz w:val="20"/>
              </w:rPr>
              <w:t xml:space="preserve"> повышенного шума в кабине бульдозера, приведения его к нормативным значениям разработать и провести технические мероприятия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307-13-2024. Машинист бульдозера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приведения концентрации аэрозолей вредных веществ в кабине к нормативным значениям обеспечить герметичность кабины бульдозера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целью </w:t>
            </w:r>
            <w:proofErr w:type="gramStart"/>
            <w:r>
              <w:rPr>
                <w:sz w:val="20"/>
              </w:rPr>
              <w:t>выявления  источников</w:t>
            </w:r>
            <w:proofErr w:type="gramEnd"/>
            <w:r>
              <w:rPr>
                <w:sz w:val="20"/>
              </w:rPr>
              <w:t xml:space="preserve"> повышенного шума в кабине бульдозера, приведения его к нормативным значениям разработать и провести технические мероприятия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308-13-2024. Машинист экскаватора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приведения концентрации аэрозолей вредных веществ в кабине к нормативным значениям обеспечить герметичность кабины бульдозера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целью </w:t>
            </w:r>
            <w:proofErr w:type="gramStart"/>
            <w:r>
              <w:rPr>
                <w:sz w:val="20"/>
              </w:rPr>
              <w:t>выявления  источников</w:t>
            </w:r>
            <w:proofErr w:type="gramEnd"/>
            <w:r>
              <w:rPr>
                <w:sz w:val="20"/>
              </w:rPr>
              <w:t xml:space="preserve"> повышенного шума в кабине бульдозера, приведения его к нормативным значениям разработать и провести технические мероприятия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309-13-2024. Водитель погрузчика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приведения концентрации аэрозолей вредных веществ в кабине к нормативным значениям обеспечить герметичность кабины бульдозера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целью </w:t>
            </w:r>
            <w:proofErr w:type="gramStart"/>
            <w:r>
              <w:rPr>
                <w:sz w:val="20"/>
              </w:rPr>
              <w:t>выявления  источников</w:t>
            </w:r>
            <w:proofErr w:type="gramEnd"/>
            <w:r>
              <w:rPr>
                <w:sz w:val="20"/>
              </w:rPr>
              <w:t xml:space="preserve"> повышенного шума в кабине бульдозера, приведения его к нормативным значениям разработать и провести технические мероприятия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310-13-2024. Машинист бульдозера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приведения концентрации аэрозолей вредных веществ в кабине к нормативным значениям обеспечить герметичность кабины бульдозера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целью </w:t>
            </w:r>
            <w:proofErr w:type="gramStart"/>
            <w:r>
              <w:rPr>
                <w:sz w:val="20"/>
              </w:rPr>
              <w:t>выявления  источников</w:t>
            </w:r>
            <w:proofErr w:type="gramEnd"/>
            <w:r>
              <w:rPr>
                <w:sz w:val="20"/>
              </w:rPr>
              <w:t xml:space="preserve"> повышенного шума в кабине бульдозера, приведения его к нормативным значениям разработать и провести технические мероприятия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311-13-2024. Машинист бульдозера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приведения концентрации аэрозолей вредных веществ в кабине к нормативным значениям обеспечить герметичность кабины бульдозера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целью </w:t>
            </w:r>
            <w:proofErr w:type="gramStart"/>
            <w:r>
              <w:rPr>
                <w:sz w:val="20"/>
              </w:rPr>
              <w:t>выявления  источников</w:t>
            </w:r>
            <w:proofErr w:type="gramEnd"/>
            <w:r>
              <w:rPr>
                <w:sz w:val="20"/>
              </w:rPr>
              <w:t xml:space="preserve"> повышенного шума в кабине бульдозера, приведения его к нормативным значениям разработать и провести технические мероприятия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Ремонтная служба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318-13-2024. Электрогазосварщик, занятый на резке и ручной сварке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319-13-2024. Электросварщик ручной сварки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320-13-2024. Слесарь по ремонту и обслуживанию перегрузочных машин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23. Центр исследований и развития технологических процессов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Исследовательская лаборатория производства абразивного инструмента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355-23-2024. Формовщик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356-23-2024. Шлифовщик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358-23-2024. Инженер-испытатель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Исследовательская лаборатория производства огнеупоров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359-23-2024. Шлифовщик-резчик огнеупорных изделий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902D9B" w:rsidRPr="009F4551" w:rsidTr="00704574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902D9B" w:rsidRDefault="00902D9B" w:rsidP="00C2452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Исследовательская лаборатория сырьевых материалов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360-23-2024. Лаборант минералогического анализа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902D9B" w:rsidRPr="009F4551" w:rsidTr="00704574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902D9B" w:rsidRDefault="00902D9B" w:rsidP="00C24520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40. Заводоуправление</w:t>
            </w:r>
          </w:p>
        </w:tc>
      </w:tr>
      <w:tr w:rsidR="00902D9B" w:rsidRPr="009F4551" w:rsidTr="00704574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902D9B" w:rsidRDefault="00902D9B" w:rsidP="00C2452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4034. Управление железнодорожного и автомобильного транспорта</w:t>
            </w:r>
          </w:p>
        </w:tc>
      </w:tr>
      <w:tr w:rsidR="00902D9B" w:rsidRPr="009F4551" w:rsidTr="00704574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902D9B" w:rsidRDefault="00902D9B" w:rsidP="00C2452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Участок погрузо-разгрузочных работ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362-40-2024. Грузчик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363-40-2024. Грузчик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Default="00F17089" w:rsidP="007C1ADD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902D9B" w:rsidRPr="009F4551" w:rsidTr="00704574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902D9B" w:rsidRDefault="00902D9B" w:rsidP="00C2452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4014. Отдел главного конструктора</w:t>
            </w:r>
          </w:p>
        </w:tc>
      </w:tr>
      <w:tr w:rsidR="00902D9B" w:rsidRPr="009F4551" w:rsidTr="00704574">
        <w:trPr>
          <w:cantSplit/>
          <w:trHeight w:val="55"/>
          <w:jc w:val="center"/>
        </w:trPr>
        <w:tc>
          <w:tcPr>
            <w:tcW w:w="13251" w:type="dxa"/>
            <w:gridSpan w:val="3"/>
            <w:vAlign w:val="center"/>
          </w:tcPr>
          <w:p w:rsidR="00902D9B" w:rsidRDefault="00902D9B" w:rsidP="00C2452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Участок по изготовлению гидравлического и нестандартного оборудования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379-40-2024. Слесарь механосборочных работ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381-40-2024. Электрогазосварщик, занятый на резке и ручной сварке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902D9B" w:rsidRPr="009F4551" w:rsidTr="00704574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902D9B" w:rsidRDefault="00902D9B" w:rsidP="00C24520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4013. Лаборатория экологического контроля и промышленной санитарии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397-40-2024. Техник-лаборант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398-40-2024. Инженер-лаборант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399-40-2024. Инженер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400-40-2024. Инженер по промышленным выбросам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401-40-2024. Лаборант химического анализа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402-40-2024. Лаборант химического анализа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902D9B" w:rsidRPr="009F4551" w:rsidTr="00704574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902D9B" w:rsidRDefault="00902D9B" w:rsidP="00C24520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4029. Физико-химическая лаборатория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407-4029-2024. Ведущий инженер-химик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приведения концентрации аэрозолей вредных веществ к нормативным значениям провести ревизию местной вытяжной вентиляции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концентрации аэрозолей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408-4029-2024. Инженер-технолог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409-4029-2024. Техник-лаборант химического анализа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приведения концентрации аэрозолей вредных веществ к нормативным значениям провести ревизию местной вытяжной вентиляции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концентрации аэрозолей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410-4029-2024. Техник-лаборант по физико-механическим испытаниям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411-4029-2024. Лаборант химического анализа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приведения концентрации аэрозолей вредных веществ к нормативным значениям провести ревизию местной вытяжной вентиляции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концентрации аэрозолей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412-4029-2024. Лаборант по физико-механическим испытаниям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Снижение вредного воздействия шума</w:t>
            </w:r>
          </w:p>
        </w:tc>
      </w:tr>
      <w:tr w:rsidR="00902D9B" w:rsidRPr="009F4551" w:rsidTr="00704574">
        <w:trPr>
          <w:cantSplit/>
          <w:jc w:val="center"/>
        </w:trPr>
        <w:tc>
          <w:tcPr>
            <w:tcW w:w="13251" w:type="dxa"/>
            <w:gridSpan w:val="3"/>
            <w:vAlign w:val="center"/>
          </w:tcPr>
          <w:p w:rsidR="00902D9B" w:rsidRDefault="00902D9B" w:rsidP="00C24520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40. Отдел главного технолога производства абразивного инструмента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414-40-2024. Ведущий инженер-технолог производства абразивного инструмента на бакелитовой связке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  <w:tr w:rsidR="00F17089" w:rsidRPr="009F4551" w:rsidTr="00F17089">
        <w:trPr>
          <w:cantSplit/>
          <w:jc w:val="center"/>
        </w:trPr>
        <w:tc>
          <w:tcPr>
            <w:tcW w:w="5165" w:type="dxa"/>
            <w:vAlign w:val="center"/>
          </w:tcPr>
          <w:p w:rsidR="00F17089" w:rsidRPr="007C1ADD" w:rsidRDefault="00F17089" w:rsidP="007C1ADD">
            <w:pPr>
              <w:rPr>
                <w:sz w:val="20"/>
              </w:rPr>
            </w:pPr>
            <w:r>
              <w:rPr>
                <w:sz w:val="20"/>
              </w:rPr>
              <w:t>415-40-2024. Инженер-технолог производства абразивного инструмента на бакелитовой связке</w:t>
            </w:r>
          </w:p>
        </w:tc>
        <w:tc>
          <w:tcPr>
            <w:tcW w:w="3686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уменьшения вредного воздействия аэрозолей вредных веществ применять средства индивидуальной защиты органов дыхания</w:t>
            </w:r>
          </w:p>
        </w:tc>
        <w:tc>
          <w:tcPr>
            <w:tcW w:w="4400" w:type="dxa"/>
            <w:vAlign w:val="center"/>
          </w:tcPr>
          <w:p w:rsidR="00F17089" w:rsidRDefault="00F17089" w:rsidP="00C24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Защита органов дыхания от воздействия вредных веществ</w:t>
            </w:r>
          </w:p>
        </w:tc>
      </w:tr>
    </w:tbl>
    <w:p w:rsidR="00DB70BA" w:rsidRPr="009F4551" w:rsidRDefault="00DB70BA" w:rsidP="00C24520">
      <w:pPr>
        <w:jc w:val="center"/>
      </w:pPr>
    </w:p>
    <w:sectPr w:rsidR="00DB70BA" w:rsidRPr="009F4551" w:rsidSect="00EF2D05">
      <w:pgSz w:w="16838" w:h="11906" w:orient="landscape"/>
      <w:pgMar w:top="1135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574" w:rsidRDefault="00704574" w:rsidP="007C1ADD">
      <w:r>
        <w:separator/>
      </w:r>
    </w:p>
  </w:endnote>
  <w:endnote w:type="continuationSeparator" w:id="0">
    <w:p w:rsidR="00704574" w:rsidRDefault="00704574" w:rsidP="007C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574" w:rsidRDefault="00704574" w:rsidP="007C1ADD">
      <w:r>
        <w:separator/>
      </w:r>
    </w:p>
  </w:footnote>
  <w:footnote w:type="continuationSeparator" w:id="0">
    <w:p w:rsidR="00704574" w:rsidRDefault="00704574" w:rsidP="007C1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tt_org_adr" w:val="404131 Волгоградская обл., г. Волжский, ул. Клавы Нечаевой, д. 6Б, кабинет 1.1"/>
    <w:docVar w:name="att_org_dop" w:val="(ООО «ИЛ «Труд»)"/>
    <w:docVar w:name="att_org_name" w:val="Общество с ограниченной ответственностью «Испытательная лаборатория «Труд»"/>
    <w:docVar w:name="att_org_reg_date" w:val="24.11.2016"/>
    <w:docVar w:name="att_org_reg_num" w:val="405"/>
    <w:docVar w:name="boss_fio" w:val="Гамов Алексей Юрьевич"/>
    <w:docVar w:name="ceh_info" w:val=" Открытое акционерное общество «Волжский абразивный завод» "/>
    <w:docVar w:name="D_dog" w:val="   "/>
    <w:docVar w:name="D_prikaz" w:val="   "/>
    <w:docVar w:name="doc_type" w:val="6"/>
    <w:docVar w:name="fill_date" w:val="25.12.2024"/>
    <w:docVar w:name="kpp_code" w:val="   "/>
    <w:docVar w:name="N_dog" w:val="   "/>
    <w:docVar w:name="N_prikaz" w:val="   "/>
    <w:docVar w:name="org_guid" w:val="E7E82DFA514C4E7EA13D1C79787D999F"/>
    <w:docVar w:name="org_id" w:val="1"/>
    <w:docVar w:name="org_name" w:val="     "/>
    <w:docVar w:name="pers_guids" w:val="B2984981AE2345F9AA851392CE5337E6@157-082-538-74"/>
    <w:docVar w:name="pers_snils" w:val="B2984981AE2345F9AA851392CE5337E6@157-082-538-74"/>
    <w:docVar w:name="podr_id" w:val="org_1"/>
    <w:docVar w:name="pred_dolg" w:val="Главный инженер"/>
    <w:docVar w:name="pred_fio" w:val="Костюк Андрей Николаевич"/>
    <w:docVar w:name="prikaz_sout" w:val="817"/>
    <w:docVar w:name="rbtd_name" w:val="Открытое акционерное общество «Волжский абразивный завод»"/>
    <w:docVar w:name="sout_id" w:val="   "/>
    <w:docVar w:name="sv_docs" w:val="1"/>
  </w:docVars>
  <w:rsids>
    <w:rsidRoot w:val="007C1ADD"/>
    <w:rsid w:val="0002033E"/>
    <w:rsid w:val="00056BFC"/>
    <w:rsid w:val="0007776A"/>
    <w:rsid w:val="000871E9"/>
    <w:rsid w:val="00093D2E"/>
    <w:rsid w:val="000C50A2"/>
    <w:rsid w:val="000C5130"/>
    <w:rsid w:val="00196135"/>
    <w:rsid w:val="001A7AC3"/>
    <w:rsid w:val="001B06AD"/>
    <w:rsid w:val="00237B32"/>
    <w:rsid w:val="002F6861"/>
    <w:rsid w:val="00336E00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01F32"/>
    <w:rsid w:val="00547088"/>
    <w:rsid w:val="005567D6"/>
    <w:rsid w:val="005645F0"/>
    <w:rsid w:val="00572AE0"/>
    <w:rsid w:val="00584289"/>
    <w:rsid w:val="005C038E"/>
    <w:rsid w:val="005F64E6"/>
    <w:rsid w:val="0065289A"/>
    <w:rsid w:val="0067226F"/>
    <w:rsid w:val="006E662C"/>
    <w:rsid w:val="00704574"/>
    <w:rsid w:val="00725C51"/>
    <w:rsid w:val="007A65E9"/>
    <w:rsid w:val="007C1ADD"/>
    <w:rsid w:val="00820552"/>
    <w:rsid w:val="008B4051"/>
    <w:rsid w:val="008C0968"/>
    <w:rsid w:val="00902D9B"/>
    <w:rsid w:val="009647F7"/>
    <w:rsid w:val="00990E68"/>
    <w:rsid w:val="009A1326"/>
    <w:rsid w:val="009D01C3"/>
    <w:rsid w:val="009D6532"/>
    <w:rsid w:val="009F4551"/>
    <w:rsid w:val="00A026A4"/>
    <w:rsid w:val="00A31F9E"/>
    <w:rsid w:val="00A567D1"/>
    <w:rsid w:val="00B12F45"/>
    <w:rsid w:val="00B1405F"/>
    <w:rsid w:val="00B3448B"/>
    <w:rsid w:val="00B5534B"/>
    <w:rsid w:val="00BA560A"/>
    <w:rsid w:val="00BD0A92"/>
    <w:rsid w:val="00C0355B"/>
    <w:rsid w:val="00C24520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EF2D05"/>
    <w:rsid w:val="00F17089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067ED0C-BCFB-4DF4-8A0A-506A52A5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C1AD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C1ADD"/>
    <w:rPr>
      <w:sz w:val="24"/>
    </w:rPr>
  </w:style>
  <w:style w:type="paragraph" w:styleId="ad">
    <w:name w:val="footer"/>
    <w:basedOn w:val="a"/>
    <w:link w:val="ae"/>
    <w:rsid w:val="007C1AD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C1AD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45</TotalTime>
  <Pages>33</Pages>
  <Words>10095</Words>
  <Characters>57543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67503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Александр</dc:creator>
  <cp:lastModifiedBy>Махнаткина Елена Анатольевна</cp:lastModifiedBy>
  <cp:revision>4</cp:revision>
  <dcterms:created xsi:type="dcterms:W3CDTF">2024-12-25T12:00:00Z</dcterms:created>
  <dcterms:modified xsi:type="dcterms:W3CDTF">2025-01-21T13:28:00Z</dcterms:modified>
</cp:coreProperties>
</file>